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4D" w:rsidRDefault="0012094D" w:rsidP="004B4D5F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</w:t>
      </w:r>
    </w:p>
    <w:p w:rsidR="0012094D" w:rsidRPr="00BE7A99" w:rsidRDefault="0012094D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АДМИНИСТРАЦИЯ</w:t>
      </w:r>
    </w:p>
    <w:p w:rsidR="0012094D" w:rsidRPr="00BE7A99" w:rsidRDefault="0012094D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12094D" w:rsidRPr="00BE7A99" w:rsidRDefault="0012094D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Калининский сельсовет</w:t>
      </w:r>
    </w:p>
    <w:p w:rsidR="0012094D" w:rsidRPr="00BE7A99" w:rsidRDefault="0012094D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12094D" w:rsidRPr="00BE7A99" w:rsidRDefault="0012094D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12094D" w:rsidRPr="00BE7A99" w:rsidRDefault="0012094D" w:rsidP="00C0538D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12094D" w:rsidRPr="00BE7A99" w:rsidRDefault="0012094D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12094D" w:rsidRPr="00090CBC" w:rsidRDefault="0012094D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12094D" w:rsidRPr="00686A1B" w:rsidRDefault="0012094D" w:rsidP="00C0538D">
      <w:pPr>
        <w:pStyle w:val="NoSpacing"/>
        <w:rPr>
          <w:rFonts w:ascii="Times New Roman" w:hAnsi="Times New Roman"/>
          <w:sz w:val="28"/>
          <w:szCs w:val="28"/>
        </w:rPr>
      </w:pPr>
      <w:r w:rsidRPr="002B5F0C">
        <w:rPr>
          <w:sz w:val="28"/>
          <w:szCs w:val="28"/>
        </w:rPr>
        <w:t xml:space="preserve">         </w:t>
      </w:r>
      <w:r w:rsidRPr="002B5F0C">
        <w:rPr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17.04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686A1B">
        <w:rPr>
          <w:rFonts w:ascii="Times New Roman" w:hAnsi="Times New Roman"/>
          <w:sz w:val="28"/>
          <w:szCs w:val="28"/>
        </w:rPr>
        <w:t xml:space="preserve">№  </w:t>
      </w:r>
      <w:r w:rsidRPr="00686A1B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9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12094D" w:rsidRPr="00A773FD" w:rsidRDefault="0012094D" w:rsidP="00C0538D">
      <w:pPr>
        <w:pStyle w:val="NoSpacing"/>
        <w:rPr>
          <w:rFonts w:ascii="Times New Roman" w:hAnsi="Times New Roman"/>
          <w:sz w:val="28"/>
          <w:szCs w:val="28"/>
        </w:rPr>
      </w:pPr>
      <w:r w:rsidRPr="00C0538D">
        <w:rPr>
          <w:rFonts w:ascii="Times New Roman" w:hAnsi="Times New Roman"/>
          <w:color w:val="FF0000"/>
          <w:sz w:val="28"/>
          <w:szCs w:val="28"/>
        </w:rPr>
        <w:t xml:space="preserve">                 </w:t>
      </w:r>
      <w:r w:rsidRPr="00A773FD">
        <w:rPr>
          <w:rFonts w:ascii="Times New Roman" w:hAnsi="Times New Roman"/>
          <w:sz w:val="28"/>
          <w:szCs w:val="28"/>
        </w:rPr>
        <w:t>пос.Калинин</w:t>
      </w:r>
    </w:p>
    <w:p w:rsidR="0012094D" w:rsidRPr="00090CBC" w:rsidRDefault="0012094D" w:rsidP="00C0538D">
      <w:pPr>
        <w:pStyle w:val="NoSpacing"/>
        <w:rPr>
          <w:rFonts w:ascii="Times New Roman" w:hAnsi="Times New Roman"/>
        </w:rPr>
      </w:pPr>
    </w:p>
    <w:p w:rsidR="0012094D" w:rsidRPr="00090CBC" w:rsidRDefault="0012094D" w:rsidP="00C0538D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6" style="position:absolute;z-index:251658240" from="-9.05pt,8.85pt" to="-9.05pt,26.85pt"/>
        </w:pict>
      </w:r>
      <w:r>
        <w:rPr>
          <w:noProof/>
        </w:rPr>
        <w:pict>
          <v:line id="_x0000_s1027" style="position:absolute;z-index:251659264" from="-9.05pt,8.85pt" to="8.95pt,8.85pt"/>
        </w:pict>
      </w:r>
    </w:p>
    <w:p w:rsidR="0012094D" w:rsidRPr="00090CBC" w:rsidRDefault="0012094D" w:rsidP="00C0538D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8" style="position:absolute;flip:x;z-index:251660288" from="208.95pt,-.35pt" to="226.95pt,-.35pt"/>
        </w:pict>
      </w:r>
      <w:r>
        <w:rPr>
          <w:noProof/>
        </w:rPr>
        <w:pict>
          <v:line id="_x0000_s1029" style="position:absolute;z-index:251661312" from="226.95pt,-.35pt" to="226.95pt,17.65pt"/>
        </w:pict>
      </w:r>
      <w:r w:rsidRPr="00090C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90CBC">
        <w:rPr>
          <w:rFonts w:ascii="Times New Roman" w:hAnsi="Times New Roman"/>
          <w:sz w:val="28"/>
          <w:szCs w:val="28"/>
        </w:rPr>
        <w:t>«О пр</w:t>
      </w:r>
      <w:r>
        <w:rPr>
          <w:rFonts w:ascii="Times New Roman" w:hAnsi="Times New Roman"/>
          <w:sz w:val="28"/>
          <w:szCs w:val="28"/>
        </w:rPr>
        <w:t>исвоении адреса»</w:t>
      </w:r>
    </w:p>
    <w:p w:rsidR="0012094D" w:rsidRPr="00090CBC" w:rsidRDefault="0012094D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12094D" w:rsidRPr="00090CBC" w:rsidRDefault="0012094D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12094D" w:rsidRPr="00090CBC" w:rsidRDefault="0012094D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12094D" w:rsidRPr="00090CBC" w:rsidRDefault="0012094D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12094D" w:rsidRPr="00DD427B" w:rsidRDefault="0012094D" w:rsidP="00C0538D">
      <w:pPr>
        <w:pStyle w:val="NoSpacing"/>
        <w:rPr>
          <w:rFonts w:ascii="Times New Roman" w:hAnsi="Times New Roman"/>
          <w:sz w:val="28"/>
          <w:szCs w:val="28"/>
        </w:rPr>
      </w:pPr>
      <w:r w:rsidRPr="00DD427B">
        <w:rPr>
          <w:rFonts w:ascii="Times New Roman" w:hAnsi="Times New Roman"/>
          <w:sz w:val="28"/>
          <w:szCs w:val="28"/>
          <w:shd w:val="clear" w:color="auto" w:fill="FFFFFF"/>
        </w:rPr>
        <w:t xml:space="preserve">     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Калининский сельсовет Ташлинского района Оренбургской области постановляет:</w:t>
      </w:r>
    </w:p>
    <w:p w:rsidR="0012094D" w:rsidRPr="008500D4" w:rsidRDefault="0012094D" w:rsidP="00C0538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Земельному участку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56:31:0602</w:t>
      </w:r>
      <w:r w:rsidRPr="00DD427B">
        <w:rPr>
          <w:rFonts w:ascii="Times New Roman" w:hAnsi="Times New Roman"/>
          <w:sz w:val="28"/>
          <w:szCs w:val="28"/>
        </w:rPr>
        <w:t>001:</w:t>
      </w:r>
      <w:r>
        <w:rPr>
          <w:rFonts w:ascii="Times New Roman" w:hAnsi="Times New Roman"/>
          <w:sz w:val="28"/>
          <w:szCs w:val="28"/>
        </w:rPr>
        <w:t>111</w:t>
      </w:r>
      <w:r w:rsidRPr="00DD427B">
        <w:rPr>
          <w:rFonts w:ascii="Times New Roman" w:hAnsi="Times New Roman"/>
          <w:sz w:val="28"/>
          <w:szCs w:val="28"/>
        </w:rPr>
        <w:t xml:space="preserve"> присвоить  адрес:</w:t>
      </w:r>
      <w:r w:rsidRPr="00993FC4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BD4F44">
        <w:rPr>
          <w:rFonts w:ascii="Times New Roman" w:hAnsi="Times New Roman"/>
          <w:sz w:val="28"/>
          <w:szCs w:val="28"/>
        </w:rPr>
        <w:t xml:space="preserve">Российская Федерация, Оренбургская область, Ташлинский муниципальный район, Сельское поселение Калининский сельсовет, </w:t>
      </w:r>
      <w:r>
        <w:rPr>
          <w:rFonts w:ascii="Times New Roman" w:hAnsi="Times New Roman"/>
          <w:sz w:val="28"/>
          <w:szCs w:val="28"/>
        </w:rPr>
        <w:t>Калинин поселок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Центральная </w:t>
      </w:r>
      <w:r>
        <w:rPr>
          <w:rFonts w:ascii="Times New Roman" w:hAnsi="Times New Roman"/>
          <w:sz w:val="28"/>
          <w:szCs w:val="28"/>
        </w:rPr>
        <w:t>улица, земельный участок 16/1</w:t>
      </w:r>
      <w:r w:rsidRPr="008500D4">
        <w:rPr>
          <w:rFonts w:ascii="Times New Roman" w:hAnsi="Times New Roman"/>
          <w:sz w:val="28"/>
          <w:szCs w:val="28"/>
        </w:rPr>
        <w:t>.</w:t>
      </w:r>
    </w:p>
    <w:p w:rsidR="0012094D" w:rsidRPr="008500D4" w:rsidRDefault="0012094D" w:rsidP="00C0538D">
      <w:pPr>
        <w:pStyle w:val="NoSpacing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2. Постановление вступает в силу  со дня подписания.</w:t>
      </w:r>
    </w:p>
    <w:p w:rsidR="0012094D" w:rsidRPr="008500D4" w:rsidRDefault="0012094D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12094D" w:rsidRPr="00090CBC" w:rsidRDefault="0012094D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12094D" w:rsidRPr="00090CBC" w:rsidRDefault="0012094D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12094D" w:rsidRPr="00090CBC" w:rsidRDefault="0012094D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12094D" w:rsidRPr="00090CBC" w:rsidRDefault="0012094D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12094D" w:rsidRDefault="0012094D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12094D" w:rsidRDefault="0012094D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12094D" w:rsidRPr="00090CBC" w:rsidRDefault="0012094D" w:rsidP="00C0538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В. А. Тюрькина</w:t>
      </w:r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12094D" w:rsidRPr="00090CBC" w:rsidRDefault="0012094D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12094D" w:rsidRPr="00090CBC" w:rsidRDefault="0012094D" w:rsidP="00C0538D">
      <w:pPr>
        <w:pStyle w:val="NoSpacing"/>
        <w:rPr>
          <w:rFonts w:ascii="Times New Roman" w:hAnsi="Times New Roman"/>
          <w:color w:val="FF0000"/>
          <w:sz w:val="28"/>
          <w:szCs w:val="28"/>
        </w:rPr>
      </w:pPr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12094D" w:rsidRPr="00090CBC" w:rsidRDefault="0012094D" w:rsidP="00C0538D">
      <w:pPr>
        <w:pStyle w:val="NoSpacing"/>
        <w:rPr>
          <w:rFonts w:ascii="Times New Roman" w:hAnsi="Times New Roman"/>
          <w:color w:val="FF0000"/>
          <w:sz w:val="28"/>
          <w:szCs w:val="28"/>
        </w:rPr>
      </w:pPr>
    </w:p>
    <w:p w:rsidR="0012094D" w:rsidRDefault="0012094D" w:rsidP="00C0538D">
      <w:pPr>
        <w:pStyle w:val="1"/>
        <w:rPr>
          <w:rFonts w:ascii="Times New Roman" w:hAnsi="Times New Roman"/>
        </w:rPr>
      </w:pPr>
    </w:p>
    <w:p w:rsidR="0012094D" w:rsidRDefault="0012094D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12094D" w:rsidRDefault="0012094D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12094D" w:rsidRDefault="0012094D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12094D" w:rsidRDefault="0012094D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12094D" w:rsidRDefault="0012094D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12094D" w:rsidRDefault="0012094D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12094D" w:rsidRDefault="0012094D" w:rsidP="002B5F0C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12094D" w:rsidRDefault="0012094D"/>
    <w:sectPr w:rsidR="0012094D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D5F"/>
    <w:rsid w:val="00002200"/>
    <w:rsid w:val="00090CBC"/>
    <w:rsid w:val="0010144B"/>
    <w:rsid w:val="001129D1"/>
    <w:rsid w:val="00115899"/>
    <w:rsid w:val="0012094D"/>
    <w:rsid w:val="001215F8"/>
    <w:rsid w:val="00151DFB"/>
    <w:rsid w:val="001B7EDE"/>
    <w:rsid w:val="001F59BB"/>
    <w:rsid w:val="002A7D8C"/>
    <w:rsid w:val="002A7F3F"/>
    <w:rsid w:val="002B3F43"/>
    <w:rsid w:val="002B5F0C"/>
    <w:rsid w:val="002C3E87"/>
    <w:rsid w:val="0030294C"/>
    <w:rsid w:val="00312D52"/>
    <w:rsid w:val="0031509E"/>
    <w:rsid w:val="00332EA1"/>
    <w:rsid w:val="00344A87"/>
    <w:rsid w:val="003B27B4"/>
    <w:rsid w:val="004020E0"/>
    <w:rsid w:val="00472C63"/>
    <w:rsid w:val="004B4D5F"/>
    <w:rsid w:val="004B6CF1"/>
    <w:rsid w:val="00551365"/>
    <w:rsid w:val="00565324"/>
    <w:rsid w:val="005B07A6"/>
    <w:rsid w:val="005E5A55"/>
    <w:rsid w:val="00626F23"/>
    <w:rsid w:val="0065669F"/>
    <w:rsid w:val="00672E9D"/>
    <w:rsid w:val="00686A1B"/>
    <w:rsid w:val="00752AFB"/>
    <w:rsid w:val="00797413"/>
    <w:rsid w:val="008141B4"/>
    <w:rsid w:val="00841495"/>
    <w:rsid w:val="00845444"/>
    <w:rsid w:val="00845DB9"/>
    <w:rsid w:val="008500D4"/>
    <w:rsid w:val="008B14B2"/>
    <w:rsid w:val="009048EE"/>
    <w:rsid w:val="00993FC4"/>
    <w:rsid w:val="009950CB"/>
    <w:rsid w:val="00A773FD"/>
    <w:rsid w:val="00B251E4"/>
    <w:rsid w:val="00BD4F44"/>
    <w:rsid w:val="00BE7A99"/>
    <w:rsid w:val="00C0538D"/>
    <w:rsid w:val="00C84A72"/>
    <w:rsid w:val="00CD5872"/>
    <w:rsid w:val="00CF5784"/>
    <w:rsid w:val="00D15D80"/>
    <w:rsid w:val="00D41610"/>
    <w:rsid w:val="00DD427B"/>
    <w:rsid w:val="00E30DAB"/>
    <w:rsid w:val="00E33AC8"/>
    <w:rsid w:val="00E46613"/>
    <w:rsid w:val="00E935F0"/>
    <w:rsid w:val="00F80F26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4B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Hyperlink">
    <w:name w:val="Hyperlink"/>
    <w:basedOn w:val="DefaultParagraphFont"/>
    <w:uiPriority w:val="99"/>
    <w:rsid w:val="001B7ED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2</Pages>
  <Words>154</Words>
  <Characters>881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</cp:lastModifiedBy>
  <cp:revision>17</cp:revision>
  <cp:lastPrinted>2023-04-19T11:13:00Z</cp:lastPrinted>
  <dcterms:created xsi:type="dcterms:W3CDTF">2021-06-29T06:23:00Z</dcterms:created>
  <dcterms:modified xsi:type="dcterms:W3CDTF">2023-04-19T11:14:00Z</dcterms:modified>
</cp:coreProperties>
</file>